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9" w:type="dxa"/>
        <w:tblLayout w:type="fixed"/>
        <w:tblLook w:val="04A0"/>
      </w:tblPr>
      <w:tblGrid>
        <w:gridCol w:w="846"/>
        <w:gridCol w:w="1843"/>
        <w:gridCol w:w="1701"/>
        <w:gridCol w:w="1275"/>
        <w:gridCol w:w="1560"/>
        <w:gridCol w:w="1417"/>
        <w:gridCol w:w="1985"/>
        <w:gridCol w:w="2108"/>
        <w:gridCol w:w="1214"/>
      </w:tblGrid>
      <w:tr w:rsidR="00066366">
        <w:trPr>
          <w:trHeight w:val="588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366" w:rsidRDefault="002D193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附件：第九</w:t>
            </w:r>
            <w:r w:rsidR="00EE7CAD">
              <w:rPr>
                <w:rFonts w:ascii="黑体" w:eastAsia="黑体" w:hAnsi="黑体" w:cs="宋体" w:hint="eastAsia"/>
                <w:kern w:val="0"/>
                <w:sz w:val="24"/>
              </w:rPr>
              <w:t>届全国职业院校“文化育人”高端论坛提交论文汇总表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提交论文名称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提交论文单位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论文作者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职务</w:t>
            </w:r>
            <w:r>
              <w:rPr>
                <w:rFonts w:ascii="黑体" w:eastAsia="黑体" w:hAnsi="黑体" w:cs="宋体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邮编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6366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66" w:rsidRDefault="00EE7CA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D193D">
        <w:trPr>
          <w:trHeight w:val="5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93D" w:rsidRDefault="002D193D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066366">
        <w:trPr>
          <w:trHeight w:val="588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366" w:rsidRDefault="00EE7CAD" w:rsidP="002D193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备注：提交会议论文及汇总表请于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201</w:t>
            </w:r>
            <w:r w:rsidR="002D193D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2D193D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日前发至邮箱。</w:t>
            </w:r>
          </w:p>
        </w:tc>
      </w:tr>
    </w:tbl>
    <w:p w:rsidR="00066366" w:rsidRDefault="00066366">
      <w:bookmarkStart w:id="0" w:name="_GoBack"/>
      <w:bookmarkEnd w:id="0"/>
    </w:p>
    <w:sectPr w:rsidR="00066366" w:rsidSect="00066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AD" w:rsidRDefault="00EE7CAD" w:rsidP="002D193D">
      <w:r>
        <w:separator/>
      </w:r>
    </w:p>
  </w:endnote>
  <w:endnote w:type="continuationSeparator" w:id="0">
    <w:p w:rsidR="00EE7CAD" w:rsidRDefault="00EE7CAD" w:rsidP="002D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3D" w:rsidRDefault="002D19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3D" w:rsidRDefault="002D193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3D" w:rsidRDefault="002D19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AD" w:rsidRDefault="00EE7CAD" w:rsidP="002D193D">
      <w:r>
        <w:separator/>
      </w:r>
    </w:p>
  </w:footnote>
  <w:footnote w:type="continuationSeparator" w:id="0">
    <w:p w:rsidR="00EE7CAD" w:rsidRDefault="00EE7CAD" w:rsidP="002D1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3D" w:rsidRDefault="002D19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3D" w:rsidRDefault="002D193D" w:rsidP="002D193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3D" w:rsidRDefault="002D19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E03A14"/>
    <w:rsid w:val="00066366"/>
    <w:rsid w:val="002D193D"/>
    <w:rsid w:val="00EE7CAD"/>
    <w:rsid w:val="6D535020"/>
    <w:rsid w:val="78E0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36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1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193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D1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193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刘合强</cp:lastModifiedBy>
  <cp:revision>2</cp:revision>
  <dcterms:created xsi:type="dcterms:W3CDTF">2018-08-04T07:24:00Z</dcterms:created>
  <dcterms:modified xsi:type="dcterms:W3CDTF">2019-09-01T08:24:00Z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